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C6" w:rsidRDefault="00440AC6" w:rsidP="00C67EF4">
      <w:pPr>
        <w:autoSpaceDE w:val="0"/>
        <w:autoSpaceDN w:val="0"/>
        <w:adjustRightInd w:val="0"/>
        <w:ind w:left="4820"/>
        <w:rPr>
          <w:rFonts w:ascii="Times New Roman" w:hAnsi="Times New Roman"/>
        </w:rPr>
      </w:pPr>
    </w:p>
    <w:p w:rsidR="005F165C" w:rsidRPr="009A7399" w:rsidRDefault="005F165C" w:rsidP="00C67EF4">
      <w:pPr>
        <w:autoSpaceDE w:val="0"/>
        <w:autoSpaceDN w:val="0"/>
        <w:adjustRightInd w:val="0"/>
        <w:ind w:left="4820"/>
        <w:rPr>
          <w:rFonts w:ascii="Times New Roman" w:hAnsi="Times New Roman"/>
        </w:rPr>
      </w:pPr>
    </w:p>
    <w:p w:rsidR="00440AC6" w:rsidRPr="009A7399" w:rsidRDefault="00440AC6" w:rsidP="00440AC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A7399">
        <w:rPr>
          <w:rFonts w:ascii="Times New Roman" w:hAnsi="Times New Roman"/>
          <w:sz w:val="26"/>
          <w:szCs w:val="26"/>
        </w:rPr>
        <w:t>ЗАЯВКА</w:t>
      </w:r>
    </w:p>
    <w:p w:rsidR="00440AC6" w:rsidRPr="009A7399" w:rsidRDefault="00440AC6" w:rsidP="00440AC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A7399">
        <w:rPr>
          <w:rFonts w:ascii="Times New Roman" w:hAnsi="Times New Roman"/>
          <w:sz w:val="26"/>
          <w:szCs w:val="26"/>
        </w:rPr>
        <w:t>НА УЧАСТИЕ В КОНКУРСЕ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A7399">
        <w:rPr>
          <w:rFonts w:ascii="Times New Roman" w:hAnsi="Times New Roman" w:cs="Times New Roman"/>
          <w:sz w:val="26"/>
          <w:szCs w:val="26"/>
        </w:rPr>
        <w:t>Заявитель  ______________________________________________________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399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9A7399">
        <w:rPr>
          <w:rFonts w:ascii="Times New Roman" w:hAnsi="Times New Roman" w:cs="Times New Roman"/>
        </w:rPr>
        <w:t xml:space="preserve">наименование юридического лица, индивидуального предпринимателя, </w:t>
      </w:r>
      <w:r w:rsidRPr="009A7399">
        <w:rPr>
          <w:rFonts w:ascii="Times New Roman" w:hAnsi="Times New Roman" w:cs="Times New Roman"/>
        </w:rPr>
        <w:br/>
        <w:t xml:space="preserve">                                                    участников  договора простого товарищества) 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39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399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 w:rsidRPr="009A7399">
        <w:rPr>
          <w:rFonts w:ascii="Times New Roman" w:hAnsi="Times New Roman" w:cs="Times New Roman"/>
        </w:rPr>
        <w:t>юридический адрес и адрес места нахождения</w:t>
      </w:r>
      <w:r w:rsidRPr="009A7399">
        <w:rPr>
          <w:rFonts w:ascii="Times New Roman" w:hAnsi="Times New Roman" w:cs="Times New Roman"/>
          <w:sz w:val="24"/>
          <w:szCs w:val="24"/>
        </w:rPr>
        <w:t>)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399">
        <w:rPr>
          <w:rFonts w:ascii="Times New Roman" w:hAnsi="Times New Roman" w:cs="Times New Roman"/>
          <w:sz w:val="26"/>
          <w:szCs w:val="26"/>
        </w:rPr>
        <w:t xml:space="preserve">    ИНН</w:t>
      </w:r>
      <w:r w:rsidRPr="009A7399">
        <w:rPr>
          <w:rFonts w:ascii="Times New Roman" w:hAnsi="Times New Roman" w:cs="Times New Roman"/>
          <w:sz w:val="24"/>
          <w:szCs w:val="24"/>
        </w:rPr>
        <w:t xml:space="preserve"> ___________________________,</w:t>
      </w:r>
      <w:r w:rsidRPr="009A7399">
        <w:rPr>
          <w:rFonts w:ascii="Times New Roman" w:hAnsi="Times New Roman" w:cs="Times New Roman"/>
          <w:sz w:val="26"/>
          <w:szCs w:val="26"/>
        </w:rPr>
        <w:t>ОГРН</w:t>
      </w:r>
      <w:r w:rsidRPr="009A739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39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0AC6" w:rsidRPr="009A7399" w:rsidRDefault="00440AC6" w:rsidP="00440AC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A7399">
        <w:rPr>
          <w:rFonts w:ascii="Times New Roman" w:hAnsi="Times New Roman" w:cs="Times New Roman"/>
          <w:sz w:val="26"/>
          <w:szCs w:val="26"/>
        </w:rPr>
        <w:t>предлагает обеспечить осуществление пассажирских перевозок по муниципальному маршруту регулярных перевозок по нерегулируемым тарифам,  регистрационный номер маршрута в реестре</w:t>
      </w:r>
      <w:r w:rsidR="005F165C">
        <w:rPr>
          <w:rFonts w:ascii="Times New Roman" w:hAnsi="Times New Roman" w:cs="Times New Roman"/>
          <w:sz w:val="26"/>
          <w:szCs w:val="26"/>
        </w:rPr>
        <w:t xml:space="preserve"> №_____,</w:t>
      </w:r>
      <w:r w:rsidRPr="009A7399">
        <w:rPr>
          <w:rFonts w:ascii="Times New Roman" w:hAnsi="Times New Roman" w:cs="Times New Roman"/>
          <w:sz w:val="26"/>
          <w:szCs w:val="26"/>
        </w:rPr>
        <w:t xml:space="preserve"> номер маршрута_______, наименование маршрута_______________________________________________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A739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399">
        <w:rPr>
          <w:rFonts w:ascii="Times New Roman" w:hAnsi="Times New Roman" w:cs="Times New Roman"/>
          <w:sz w:val="26"/>
          <w:szCs w:val="26"/>
        </w:rPr>
        <w:t xml:space="preserve">    По конкурсному предложению</w:t>
      </w:r>
      <w:r w:rsidRPr="009A739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0AC6" w:rsidRPr="009A7399" w:rsidRDefault="00440AC6" w:rsidP="00440AC6">
      <w:pPr>
        <w:pStyle w:val="ConsPlusNonformat"/>
        <w:widowControl/>
        <w:ind w:hanging="426"/>
        <w:rPr>
          <w:rFonts w:ascii="Times New Roman" w:hAnsi="Times New Roman" w:cs="Times New Roman"/>
        </w:rPr>
      </w:pPr>
      <w:r w:rsidRPr="009A739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F165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9A7399">
        <w:rPr>
          <w:rFonts w:ascii="Times New Roman" w:hAnsi="Times New Roman" w:cs="Times New Roman"/>
        </w:rPr>
        <w:t>(номер   конкурсного  предложения   в  соответствии   с  информационным извещением)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0AC6" w:rsidRPr="005F165C" w:rsidRDefault="00440AC6" w:rsidP="00440AC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F165C">
        <w:rPr>
          <w:rFonts w:ascii="Times New Roman" w:hAnsi="Times New Roman"/>
          <w:sz w:val="26"/>
          <w:szCs w:val="26"/>
        </w:rPr>
        <w:t>1. Заявитель имеет опыт по выполнению регулярных пассажирских перевозок на рассматриваемом маршруте:______________________(да</w:t>
      </w:r>
      <w:r w:rsidR="005F165C">
        <w:rPr>
          <w:rFonts w:ascii="Times New Roman" w:hAnsi="Times New Roman"/>
          <w:sz w:val="26"/>
          <w:szCs w:val="26"/>
        </w:rPr>
        <w:t>, количество лет/</w:t>
      </w:r>
      <w:r w:rsidRPr="005F165C">
        <w:rPr>
          <w:rFonts w:ascii="Times New Roman" w:hAnsi="Times New Roman"/>
          <w:sz w:val="26"/>
          <w:szCs w:val="26"/>
        </w:rPr>
        <w:t>нет)</w:t>
      </w:r>
    </w:p>
    <w:p w:rsidR="00440AC6" w:rsidRPr="005F165C" w:rsidRDefault="00440AC6" w:rsidP="00440AC6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/>
          <w:sz w:val="26"/>
          <w:szCs w:val="26"/>
        </w:rPr>
      </w:pPr>
      <w:r w:rsidRPr="005F165C">
        <w:rPr>
          <w:rFonts w:ascii="Times New Roman" w:hAnsi="Times New Roman"/>
          <w:sz w:val="26"/>
          <w:szCs w:val="26"/>
        </w:rPr>
        <w:t>2. Количество дорожно-транспортных происшествий, повлекших за собой человеческие жертвы или причинение вреда здоровью граждан и произошедших по вине Заявителя или его работников в течение года, предшествующего дате размещения извещения_______________________________</w:t>
      </w:r>
    </w:p>
    <w:p w:rsidR="00440AC6" w:rsidRPr="005F165C" w:rsidRDefault="00440AC6" w:rsidP="00440AC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440AC6" w:rsidRPr="005F165C" w:rsidRDefault="00440AC6" w:rsidP="00440AC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F165C">
        <w:rPr>
          <w:rFonts w:ascii="Times New Roman" w:hAnsi="Times New Roman"/>
          <w:sz w:val="26"/>
          <w:szCs w:val="26"/>
        </w:rPr>
        <w:t>3. 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в отношении указанных в заявке на участие в открытом конкурсе транспортных средств________________________________</w:t>
      </w:r>
    </w:p>
    <w:p w:rsidR="00440AC6" w:rsidRPr="005F165C" w:rsidRDefault="00440AC6" w:rsidP="00440AC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F165C">
        <w:rPr>
          <w:rFonts w:ascii="Times New Roman" w:hAnsi="Times New Roman"/>
          <w:sz w:val="26"/>
          <w:szCs w:val="26"/>
        </w:rPr>
        <w:t>4.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в отношении указанных в заявке на участие в открытом конкурсе транспортных средств __________________________________________.</w:t>
      </w:r>
    </w:p>
    <w:p w:rsidR="00440AC6" w:rsidRPr="005F165C" w:rsidRDefault="00440AC6" w:rsidP="00440AC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F165C">
        <w:rPr>
          <w:rFonts w:ascii="Times New Roman" w:hAnsi="Times New Roman"/>
          <w:sz w:val="26"/>
          <w:szCs w:val="26"/>
        </w:rPr>
        <w:t>5. Наличие охраняемой стоянки и обогреваемых боксов или дополнительного оборудования для выпуска подвижного состава при низких температурах______(да/нет).</w:t>
      </w:r>
    </w:p>
    <w:p w:rsidR="00440AC6" w:rsidRPr="005F165C" w:rsidRDefault="00440AC6" w:rsidP="00440AC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440AC6" w:rsidRPr="005F165C" w:rsidRDefault="00440AC6" w:rsidP="00440AC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F165C">
        <w:rPr>
          <w:rFonts w:ascii="Times New Roman" w:hAnsi="Times New Roman"/>
          <w:sz w:val="26"/>
          <w:szCs w:val="26"/>
        </w:rPr>
        <w:t>С условиями проведения конкурса согласен.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343"/>
        <w:gridCol w:w="3761"/>
      </w:tblGrid>
      <w:tr w:rsidR="00CC585D" w:rsidRPr="001A7131" w:rsidTr="00880680"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85D" w:rsidRPr="00FD2723" w:rsidRDefault="00CC585D" w:rsidP="00CC585D">
            <w:pPr>
              <w:pStyle w:val="Style26"/>
              <w:widowControl/>
              <w:tabs>
                <w:tab w:val="left" w:pos="1243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A71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2723">
              <w:rPr>
                <w:rFonts w:ascii="Times New Roman" w:hAnsi="Times New Roman"/>
                <w:sz w:val="26"/>
                <w:szCs w:val="26"/>
              </w:rPr>
              <w:t xml:space="preserve">Даю согласие на публикацию (размещение) в информационно – телекоммуникационной сети «Интернет», </w:t>
            </w:r>
            <w:r w:rsidRPr="00FD2723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на официальном сайте муниципального образования городского округа город Нововоронеж </w:t>
            </w:r>
            <w:r w:rsidRPr="00FD2723">
              <w:rPr>
                <w:rFonts w:ascii="Times New Roman" w:hAnsi="Times New Roman"/>
                <w:sz w:val="26"/>
                <w:szCs w:val="26"/>
              </w:rPr>
              <w:t xml:space="preserve">информации о </w:t>
            </w:r>
            <w:r w:rsidR="00D81A84" w:rsidRPr="00FD2723">
              <w:rPr>
                <w:rFonts w:ascii="Times New Roman" w:hAnsi="Times New Roman"/>
                <w:sz w:val="26"/>
                <w:szCs w:val="26"/>
              </w:rPr>
              <w:t>заявителе (победителе конкурса),</w:t>
            </w:r>
            <w:r w:rsidRPr="00FD2723">
              <w:rPr>
                <w:rFonts w:ascii="Times New Roman" w:hAnsi="Times New Roman"/>
                <w:sz w:val="26"/>
                <w:szCs w:val="26"/>
              </w:rPr>
              <w:t xml:space="preserve"> иной информации, связанной с соответствующим </w:t>
            </w:r>
            <w:r w:rsidR="00D81A84" w:rsidRPr="00FD2723">
              <w:rPr>
                <w:rFonts w:ascii="Times New Roman" w:hAnsi="Times New Roman"/>
                <w:sz w:val="26"/>
                <w:szCs w:val="26"/>
              </w:rPr>
              <w:t>конкурсом</w:t>
            </w:r>
            <w:r w:rsidRPr="00FD2723">
              <w:rPr>
                <w:rFonts w:ascii="Times New Roman" w:hAnsi="Times New Roman"/>
                <w:sz w:val="26"/>
                <w:szCs w:val="26"/>
              </w:rPr>
              <w:t>, а также согласие на обработку персональных данных (для физического лица).</w:t>
            </w:r>
          </w:p>
          <w:p w:rsidR="00CC585D" w:rsidRPr="00FD2723" w:rsidRDefault="00CC585D" w:rsidP="00880680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723">
              <w:rPr>
                <w:rFonts w:ascii="Times New Roman" w:hAnsi="Times New Roman" w:cs="Times New Roman"/>
                <w:sz w:val="26"/>
                <w:szCs w:val="26"/>
              </w:rPr>
              <w:t xml:space="preserve">Даю согласие на передачу информации по межведомственному </w:t>
            </w:r>
            <w:r w:rsidRPr="00FD27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      </w:r>
          </w:p>
          <w:p w:rsidR="00CC585D" w:rsidRPr="00767571" w:rsidRDefault="00CC585D" w:rsidP="00D81A84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723">
              <w:rPr>
                <w:rFonts w:ascii="Times New Roman" w:hAnsi="Times New Roman" w:cs="Times New Roman"/>
                <w:sz w:val="26"/>
                <w:szCs w:val="26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</w:t>
            </w:r>
            <w:r w:rsidR="00D81A84" w:rsidRPr="00FD2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67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C585D" w:rsidRPr="001A7131" w:rsidTr="00880680"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85D" w:rsidRPr="009E153E" w:rsidRDefault="00CC585D" w:rsidP="008806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C585D" w:rsidRPr="001A7131" w:rsidTr="00880680">
        <w:tc>
          <w:tcPr>
            <w:tcW w:w="9011" w:type="dxa"/>
            <w:gridSpan w:val="3"/>
            <w:tcBorders>
              <w:top w:val="nil"/>
              <w:left w:val="nil"/>
              <w:right w:val="nil"/>
            </w:tcBorders>
          </w:tcPr>
          <w:p w:rsidR="00CC585D" w:rsidRPr="00FD2723" w:rsidRDefault="00CC585D" w:rsidP="008806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D2723">
              <w:rPr>
                <w:rFonts w:ascii="Times New Roman" w:hAnsi="Times New Roman" w:cs="Times New Roman"/>
                <w:sz w:val="26"/>
                <w:szCs w:val="26"/>
              </w:rPr>
              <w:t>Опись прилагаемых документов</w:t>
            </w:r>
          </w:p>
        </w:tc>
      </w:tr>
      <w:tr w:rsidR="00CC585D" w:rsidRPr="001A7131" w:rsidTr="008806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CC585D" w:rsidRPr="00FD2723" w:rsidRDefault="00D81A84" w:rsidP="008806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72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C585D" w:rsidRPr="00FD272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43" w:type="dxa"/>
          </w:tcPr>
          <w:p w:rsidR="00CC585D" w:rsidRPr="00FD2723" w:rsidRDefault="00CC585D" w:rsidP="008806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723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761" w:type="dxa"/>
          </w:tcPr>
          <w:p w:rsidR="00CC585D" w:rsidRPr="00FD2723" w:rsidRDefault="00CC585D" w:rsidP="008806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723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CC585D" w:rsidRPr="001A7131" w:rsidTr="008806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3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1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85D" w:rsidRPr="001A7131" w:rsidTr="008806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3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1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85D" w:rsidRPr="001A7131" w:rsidTr="008806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3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1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85D" w:rsidRPr="001A7131" w:rsidTr="008806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272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343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1" w:type="dxa"/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85D" w:rsidRPr="001A7131" w:rsidTr="00880680">
        <w:tc>
          <w:tcPr>
            <w:tcW w:w="9011" w:type="dxa"/>
            <w:gridSpan w:val="3"/>
            <w:tcBorders>
              <w:left w:val="nil"/>
              <w:bottom w:val="nil"/>
              <w:right w:val="nil"/>
            </w:tcBorders>
          </w:tcPr>
          <w:p w:rsidR="00CC585D" w:rsidRPr="00FD2723" w:rsidRDefault="00CC585D" w:rsidP="008806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585D" w:rsidRPr="001A7131" w:rsidRDefault="00CC585D" w:rsidP="00CC585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</w:rPr>
      </w:pP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</w:rPr>
      </w:pP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</w:rPr>
      </w:pP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</w:rPr>
      </w:pPr>
      <w:r w:rsidRPr="009A7399">
        <w:rPr>
          <w:rFonts w:ascii="Times New Roman" w:hAnsi="Times New Roman" w:cs="Times New Roman"/>
        </w:rPr>
        <w:t xml:space="preserve"> </w:t>
      </w:r>
    </w:p>
    <w:p w:rsidR="00440AC6" w:rsidRPr="00D81A84" w:rsidRDefault="00440AC6" w:rsidP="00440AC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81A84">
        <w:rPr>
          <w:rFonts w:ascii="Times New Roman" w:hAnsi="Times New Roman" w:cs="Times New Roman"/>
          <w:sz w:val="26"/>
          <w:szCs w:val="26"/>
        </w:rPr>
        <w:t xml:space="preserve"> Руководитель юридического лица</w:t>
      </w:r>
    </w:p>
    <w:p w:rsidR="00440AC6" w:rsidRPr="00D81A84" w:rsidRDefault="00440AC6" w:rsidP="00440AC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81A84">
        <w:rPr>
          <w:rFonts w:ascii="Times New Roman" w:hAnsi="Times New Roman" w:cs="Times New Roman"/>
          <w:sz w:val="26"/>
          <w:szCs w:val="26"/>
        </w:rPr>
        <w:t xml:space="preserve"> (индивидуальный предприниматель, 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81A84">
        <w:rPr>
          <w:rFonts w:ascii="Times New Roman" w:hAnsi="Times New Roman" w:cs="Times New Roman"/>
          <w:sz w:val="26"/>
          <w:szCs w:val="26"/>
        </w:rPr>
        <w:t xml:space="preserve">участник договора простого товарищества)    </w:t>
      </w:r>
      <w:r w:rsidRPr="009A7399">
        <w:rPr>
          <w:rFonts w:ascii="Times New Roman" w:hAnsi="Times New Roman" w:cs="Times New Roman"/>
          <w:sz w:val="24"/>
          <w:szCs w:val="24"/>
        </w:rPr>
        <w:t xml:space="preserve">   ________      __________________  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</w:t>
      </w:r>
      <w:r w:rsidRPr="009A7399">
        <w:rPr>
          <w:rFonts w:ascii="Times New Roman" w:hAnsi="Times New Roman" w:cs="Times New Roman"/>
        </w:rPr>
        <w:t>подпись)                   (ФИО)</w:t>
      </w:r>
      <w:r w:rsidRPr="009A739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</w:rPr>
      </w:pPr>
      <w:r w:rsidRPr="009A7399">
        <w:rPr>
          <w:rFonts w:ascii="Times New Roman" w:hAnsi="Times New Roman" w:cs="Times New Roman"/>
        </w:rPr>
        <w:t xml:space="preserve">    </w:t>
      </w:r>
    </w:p>
    <w:p w:rsidR="00440AC6" w:rsidRPr="009A7399" w:rsidRDefault="00440AC6" w:rsidP="00440A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7399">
        <w:rPr>
          <w:rFonts w:ascii="Times New Roman" w:hAnsi="Times New Roman" w:cs="Times New Roman"/>
          <w:sz w:val="24"/>
          <w:szCs w:val="24"/>
        </w:rPr>
        <w:t>МП                                      "___" ____________ 20_______ г.</w:t>
      </w:r>
    </w:p>
    <w:p w:rsidR="00E83404" w:rsidRDefault="00E83404" w:rsidP="005F0982">
      <w:pPr>
        <w:autoSpaceDE w:val="0"/>
        <w:autoSpaceDN w:val="0"/>
        <w:adjustRightInd w:val="0"/>
        <w:ind w:left="4820" w:firstLine="0"/>
        <w:rPr>
          <w:rFonts w:ascii="Times New Roman" w:hAnsi="Times New Roman"/>
        </w:rPr>
        <w:sectPr w:rsidR="00E83404" w:rsidSect="007950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0999" w:rsidRDefault="00210999" w:rsidP="00B9061F">
      <w:pPr>
        <w:autoSpaceDE w:val="0"/>
        <w:autoSpaceDN w:val="0"/>
        <w:adjustRightInd w:val="0"/>
        <w:ind w:left="4820" w:firstLine="0"/>
        <w:rPr>
          <w:rFonts w:cs="Arial"/>
        </w:rPr>
      </w:pPr>
    </w:p>
    <w:p w:rsidR="00210999" w:rsidRPr="00210999" w:rsidRDefault="00210999" w:rsidP="00210999">
      <w:pPr>
        <w:rPr>
          <w:rFonts w:cs="Arial"/>
        </w:rPr>
      </w:pPr>
    </w:p>
    <w:p w:rsidR="00210999" w:rsidRPr="00210999" w:rsidRDefault="00210999" w:rsidP="00210999">
      <w:pPr>
        <w:rPr>
          <w:rFonts w:cs="Arial"/>
        </w:rPr>
      </w:pPr>
    </w:p>
    <w:p w:rsidR="00210999" w:rsidRDefault="00210999" w:rsidP="00210999">
      <w:pPr>
        <w:rPr>
          <w:rFonts w:cs="Arial"/>
        </w:rPr>
      </w:pPr>
    </w:p>
    <w:p w:rsidR="00C67EF4" w:rsidRPr="00210999" w:rsidRDefault="00210999" w:rsidP="00210999">
      <w:pPr>
        <w:tabs>
          <w:tab w:val="left" w:pos="5964"/>
        </w:tabs>
        <w:rPr>
          <w:rFonts w:cs="Arial"/>
        </w:rPr>
      </w:pPr>
      <w:r>
        <w:rPr>
          <w:rFonts w:cs="Arial"/>
        </w:rPr>
        <w:tab/>
      </w:r>
    </w:p>
    <w:sectPr w:rsidR="00C67EF4" w:rsidRPr="00210999" w:rsidSect="005A455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CA" w:rsidRDefault="001015CA">
      <w:r>
        <w:separator/>
      </w:r>
    </w:p>
  </w:endnote>
  <w:endnote w:type="continuationSeparator" w:id="0">
    <w:p w:rsidR="001015CA" w:rsidRDefault="00101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CA" w:rsidRDefault="001015CA">
      <w:r>
        <w:separator/>
      </w:r>
    </w:p>
  </w:footnote>
  <w:footnote w:type="continuationSeparator" w:id="0">
    <w:p w:rsidR="001015CA" w:rsidRDefault="00101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ED9"/>
    <w:multiLevelType w:val="hybridMultilevel"/>
    <w:tmpl w:val="B15C8EAA"/>
    <w:lvl w:ilvl="0" w:tplc="34564F10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D2860F5"/>
    <w:multiLevelType w:val="hybridMultilevel"/>
    <w:tmpl w:val="AED828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193A"/>
    <w:multiLevelType w:val="hybridMultilevel"/>
    <w:tmpl w:val="0B60BC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BA92954"/>
    <w:multiLevelType w:val="hybridMultilevel"/>
    <w:tmpl w:val="75CEDEB2"/>
    <w:lvl w:ilvl="0" w:tplc="F60CC3E6">
      <w:start w:val="1"/>
      <w:numFmt w:val="bullet"/>
      <w:lvlText w:val="-"/>
      <w:lvlJc w:val="left"/>
      <w:pPr>
        <w:tabs>
          <w:tab w:val="num" w:pos="2175"/>
        </w:tabs>
        <w:ind w:left="217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89E3A5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32"/>
        </w:tabs>
        <w:ind w:left="1408" w:hanging="840"/>
      </w:pPr>
    </w:lvl>
    <w:lvl w:ilvl="1">
      <w:start w:val="1"/>
      <w:numFmt w:val="decimal"/>
      <w:lvlText w:val="%1.%2."/>
      <w:lvlJc w:val="left"/>
      <w:pPr>
        <w:tabs>
          <w:tab w:val="num" w:pos="285"/>
        </w:tabs>
        <w:ind w:left="1856" w:hanging="720"/>
      </w:pPr>
    </w:lvl>
    <w:lvl w:ilvl="2">
      <w:start w:val="1"/>
      <w:numFmt w:val="decimal"/>
      <w:lvlText w:val="%1.%2.%3."/>
      <w:lvlJc w:val="left"/>
      <w:pPr>
        <w:tabs>
          <w:tab w:val="num" w:pos="-32"/>
        </w:tabs>
        <w:ind w:left="1398" w:hanging="720"/>
      </w:pPr>
    </w:lvl>
    <w:lvl w:ilvl="3">
      <w:start w:val="1"/>
      <w:numFmt w:val="decimal"/>
      <w:lvlText w:val="%1.%2.%3.%4."/>
      <w:lvlJc w:val="left"/>
      <w:pPr>
        <w:tabs>
          <w:tab w:val="num" w:pos="-32"/>
        </w:tabs>
        <w:ind w:left="1758" w:hanging="1080"/>
      </w:pPr>
    </w:lvl>
    <w:lvl w:ilvl="4">
      <w:start w:val="1"/>
      <w:numFmt w:val="decimal"/>
      <w:lvlText w:val="%1.%2.%3.%4.%5."/>
      <w:lvlJc w:val="left"/>
      <w:pPr>
        <w:tabs>
          <w:tab w:val="num" w:pos="-32"/>
        </w:tabs>
        <w:ind w:left="1758" w:hanging="1080"/>
      </w:pPr>
    </w:lvl>
    <w:lvl w:ilvl="5">
      <w:start w:val="1"/>
      <w:numFmt w:val="decimal"/>
      <w:lvlText w:val="%1.%2.%3.%4.%5.%6."/>
      <w:lvlJc w:val="left"/>
      <w:pPr>
        <w:tabs>
          <w:tab w:val="num" w:pos="-32"/>
        </w:tabs>
        <w:ind w:left="211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2"/>
        </w:tabs>
        <w:ind w:left="21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2"/>
        </w:tabs>
        <w:ind w:left="2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2"/>
        </w:tabs>
        <w:ind w:left="2478" w:hanging="1800"/>
      </w:pPr>
    </w:lvl>
  </w:abstractNum>
  <w:abstractNum w:abstractNumId="5">
    <w:nsid w:val="4E7763CF"/>
    <w:multiLevelType w:val="hybridMultilevel"/>
    <w:tmpl w:val="876A6BA6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6">
    <w:nsid w:val="5E717284"/>
    <w:multiLevelType w:val="hybridMultilevel"/>
    <w:tmpl w:val="15387130"/>
    <w:lvl w:ilvl="0" w:tplc="10F26B62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68EA33DE"/>
    <w:multiLevelType w:val="hybridMultilevel"/>
    <w:tmpl w:val="F2765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B6A1787"/>
    <w:multiLevelType w:val="hybridMultilevel"/>
    <w:tmpl w:val="A0B255BE"/>
    <w:lvl w:ilvl="0" w:tplc="F60CC3E6">
      <w:start w:val="1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B391E58"/>
    <w:multiLevelType w:val="hybridMultilevel"/>
    <w:tmpl w:val="468AB3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B285E"/>
    <w:multiLevelType w:val="multilevel"/>
    <w:tmpl w:val="94C01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389"/>
    <w:rsid w:val="00003F03"/>
    <w:rsid w:val="0002566A"/>
    <w:rsid w:val="00047A63"/>
    <w:rsid w:val="000E36FF"/>
    <w:rsid w:val="000F4973"/>
    <w:rsid w:val="001015CA"/>
    <w:rsid w:val="001019E8"/>
    <w:rsid w:val="001112A2"/>
    <w:rsid w:val="00144A05"/>
    <w:rsid w:val="00161D75"/>
    <w:rsid w:val="001957A4"/>
    <w:rsid w:val="001A2FBC"/>
    <w:rsid w:val="001B0711"/>
    <w:rsid w:val="001B147E"/>
    <w:rsid w:val="001C0FF6"/>
    <w:rsid w:val="001F1503"/>
    <w:rsid w:val="00200655"/>
    <w:rsid w:val="00210999"/>
    <w:rsid w:val="00220947"/>
    <w:rsid w:val="00220A60"/>
    <w:rsid w:val="00225434"/>
    <w:rsid w:val="00231903"/>
    <w:rsid w:val="00247E98"/>
    <w:rsid w:val="002527FC"/>
    <w:rsid w:val="0028139B"/>
    <w:rsid w:val="00290153"/>
    <w:rsid w:val="00290289"/>
    <w:rsid w:val="00292DBF"/>
    <w:rsid w:val="002975DD"/>
    <w:rsid w:val="002E3B84"/>
    <w:rsid w:val="00321A7B"/>
    <w:rsid w:val="00322A1F"/>
    <w:rsid w:val="003364B5"/>
    <w:rsid w:val="00365CC0"/>
    <w:rsid w:val="00377B44"/>
    <w:rsid w:val="00391461"/>
    <w:rsid w:val="003A15D4"/>
    <w:rsid w:val="003B7352"/>
    <w:rsid w:val="003D3B42"/>
    <w:rsid w:val="003F37C9"/>
    <w:rsid w:val="004011A1"/>
    <w:rsid w:val="004160C8"/>
    <w:rsid w:val="004307B8"/>
    <w:rsid w:val="00432DF8"/>
    <w:rsid w:val="00440AC6"/>
    <w:rsid w:val="00455632"/>
    <w:rsid w:val="004773BC"/>
    <w:rsid w:val="004906A6"/>
    <w:rsid w:val="00493DA8"/>
    <w:rsid w:val="004C2384"/>
    <w:rsid w:val="004C47CF"/>
    <w:rsid w:val="004E42EF"/>
    <w:rsid w:val="005441D0"/>
    <w:rsid w:val="005452CB"/>
    <w:rsid w:val="00561757"/>
    <w:rsid w:val="00563CFA"/>
    <w:rsid w:val="00577929"/>
    <w:rsid w:val="005A4559"/>
    <w:rsid w:val="005B47EB"/>
    <w:rsid w:val="005B4D0E"/>
    <w:rsid w:val="005C057E"/>
    <w:rsid w:val="005F0982"/>
    <w:rsid w:val="005F165C"/>
    <w:rsid w:val="0061247B"/>
    <w:rsid w:val="006157B0"/>
    <w:rsid w:val="00622D8B"/>
    <w:rsid w:val="00625672"/>
    <w:rsid w:val="006268EB"/>
    <w:rsid w:val="00666777"/>
    <w:rsid w:val="00683ED3"/>
    <w:rsid w:val="00697D14"/>
    <w:rsid w:val="006A0A0E"/>
    <w:rsid w:val="006B15C4"/>
    <w:rsid w:val="00701F49"/>
    <w:rsid w:val="00722B8B"/>
    <w:rsid w:val="00723C03"/>
    <w:rsid w:val="00747B4B"/>
    <w:rsid w:val="00774BB9"/>
    <w:rsid w:val="007842A1"/>
    <w:rsid w:val="00795026"/>
    <w:rsid w:val="007A2D0F"/>
    <w:rsid w:val="007B5437"/>
    <w:rsid w:val="007C1F56"/>
    <w:rsid w:val="007C6265"/>
    <w:rsid w:val="00800E93"/>
    <w:rsid w:val="008208F9"/>
    <w:rsid w:val="008776C6"/>
    <w:rsid w:val="00886682"/>
    <w:rsid w:val="008B0548"/>
    <w:rsid w:val="008B5664"/>
    <w:rsid w:val="008D4C81"/>
    <w:rsid w:val="008E0389"/>
    <w:rsid w:val="008F7689"/>
    <w:rsid w:val="00902E5F"/>
    <w:rsid w:val="009139B2"/>
    <w:rsid w:val="009209D7"/>
    <w:rsid w:val="00931106"/>
    <w:rsid w:val="00942187"/>
    <w:rsid w:val="0094389D"/>
    <w:rsid w:val="00961F6A"/>
    <w:rsid w:val="00980C82"/>
    <w:rsid w:val="0098432A"/>
    <w:rsid w:val="009A310D"/>
    <w:rsid w:val="009A500F"/>
    <w:rsid w:val="009A7399"/>
    <w:rsid w:val="009C693A"/>
    <w:rsid w:val="009D21C8"/>
    <w:rsid w:val="009E153E"/>
    <w:rsid w:val="009F2659"/>
    <w:rsid w:val="00A04B10"/>
    <w:rsid w:val="00A405FD"/>
    <w:rsid w:val="00A61A2A"/>
    <w:rsid w:val="00A654A2"/>
    <w:rsid w:val="00A871B3"/>
    <w:rsid w:val="00AA2922"/>
    <w:rsid w:val="00AA7CA1"/>
    <w:rsid w:val="00AA7D91"/>
    <w:rsid w:val="00AC4403"/>
    <w:rsid w:val="00AC6161"/>
    <w:rsid w:val="00AD781F"/>
    <w:rsid w:val="00AE39CA"/>
    <w:rsid w:val="00AF1C6E"/>
    <w:rsid w:val="00AF2026"/>
    <w:rsid w:val="00B302FC"/>
    <w:rsid w:val="00B51540"/>
    <w:rsid w:val="00B9061F"/>
    <w:rsid w:val="00BE46E4"/>
    <w:rsid w:val="00BE6882"/>
    <w:rsid w:val="00C03516"/>
    <w:rsid w:val="00C143B4"/>
    <w:rsid w:val="00C20F42"/>
    <w:rsid w:val="00C23C2B"/>
    <w:rsid w:val="00C55369"/>
    <w:rsid w:val="00C63636"/>
    <w:rsid w:val="00C67EF4"/>
    <w:rsid w:val="00C84E7C"/>
    <w:rsid w:val="00C86ABE"/>
    <w:rsid w:val="00C93CAA"/>
    <w:rsid w:val="00CA4126"/>
    <w:rsid w:val="00CC1981"/>
    <w:rsid w:val="00CC585D"/>
    <w:rsid w:val="00CC6267"/>
    <w:rsid w:val="00CD3D52"/>
    <w:rsid w:val="00CE0153"/>
    <w:rsid w:val="00CF4BF0"/>
    <w:rsid w:val="00D01546"/>
    <w:rsid w:val="00D06BB6"/>
    <w:rsid w:val="00D1002D"/>
    <w:rsid w:val="00D23D0E"/>
    <w:rsid w:val="00D4164A"/>
    <w:rsid w:val="00D46B2A"/>
    <w:rsid w:val="00D75F63"/>
    <w:rsid w:val="00D81A84"/>
    <w:rsid w:val="00D875AB"/>
    <w:rsid w:val="00DC2E0F"/>
    <w:rsid w:val="00DD431B"/>
    <w:rsid w:val="00DF564D"/>
    <w:rsid w:val="00DF5B26"/>
    <w:rsid w:val="00E21F9A"/>
    <w:rsid w:val="00E65B80"/>
    <w:rsid w:val="00E65D9C"/>
    <w:rsid w:val="00E83404"/>
    <w:rsid w:val="00E83F66"/>
    <w:rsid w:val="00E853F2"/>
    <w:rsid w:val="00E85FE4"/>
    <w:rsid w:val="00E91403"/>
    <w:rsid w:val="00EA22A9"/>
    <w:rsid w:val="00EB1F65"/>
    <w:rsid w:val="00EB5EC8"/>
    <w:rsid w:val="00EC3173"/>
    <w:rsid w:val="00EC7F80"/>
    <w:rsid w:val="00EF2913"/>
    <w:rsid w:val="00F207E3"/>
    <w:rsid w:val="00F43670"/>
    <w:rsid w:val="00F64E29"/>
    <w:rsid w:val="00FB132A"/>
    <w:rsid w:val="00FB5FCD"/>
    <w:rsid w:val="00FC4A14"/>
    <w:rsid w:val="00FD2723"/>
    <w:rsid w:val="00FF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47E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2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2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62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62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6BB6"/>
    <w:pPr>
      <w:jc w:val="center"/>
    </w:pPr>
    <w:rPr>
      <w:b/>
      <w:bCs/>
      <w:sz w:val="28"/>
    </w:rPr>
  </w:style>
  <w:style w:type="paragraph" w:styleId="a4">
    <w:name w:val="Body Text"/>
    <w:basedOn w:val="a"/>
    <w:rsid w:val="00D06BB6"/>
    <w:pPr>
      <w:ind w:right="5135"/>
    </w:pPr>
    <w:rPr>
      <w:szCs w:val="20"/>
    </w:rPr>
  </w:style>
  <w:style w:type="character" w:styleId="a5">
    <w:name w:val="Hyperlink"/>
    <w:basedOn w:val="a0"/>
    <w:rsid w:val="007C6265"/>
    <w:rPr>
      <w:color w:val="0000FF"/>
      <w:u w:val="none"/>
    </w:rPr>
  </w:style>
  <w:style w:type="paragraph" w:customStyle="1" w:styleId="ConsPlusTitle">
    <w:name w:val="ConsPlusTitle"/>
    <w:rsid w:val="00CE01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B15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C67E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67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46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5F098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098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098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62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C626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F09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C62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3B7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7352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B73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7352"/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rsid w:val="00440A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pplication">
    <w:name w:val="Application!Приложение"/>
    <w:rsid w:val="007C62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2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2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773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73BC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uiPriority w:val="99"/>
    <w:rsid w:val="00CC585D"/>
    <w:pPr>
      <w:widowControl w:val="0"/>
      <w:autoSpaceDE w:val="0"/>
      <w:autoSpaceDN w:val="0"/>
      <w:adjustRightInd w:val="0"/>
      <w:spacing w:line="322" w:lineRule="exact"/>
      <w:ind w:firstLine="730"/>
    </w:pPr>
    <w:rPr>
      <w:rFonts w:ascii="Franklin Gothic Book" w:hAnsi="Franklin Gothic Book"/>
    </w:rPr>
  </w:style>
  <w:style w:type="paragraph" w:customStyle="1" w:styleId="consplusnonformat0">
    <w:name w:val="consplusnonformat"/>
    <w:basedOn w:val="a"/>
    <w:rsid w:val="00B906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">
    <w:name w:val="Strong"/>
    <w:basedOn w:val="a0"/>
    <w:uiPriority w:val="22"/>
    <w:qFormat/>
    <w:rsid w:val="00B9061F"/>
    <w:rPr>
      <w:b/>
      <w:bCs/>
    </w:rPr>
  </w:style>
  <w:style w:type="paragraph" w:styleId="af0">
    <w:name w:val="Normal (Web)"/>
    <w:basedOn w:val="a"/>
    <w:uiPriority w:val="99"/>
    <w:unhideWhenUsed/>
    <w:rsid w:val="00B906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basedOn w:val="a"/>
    <w:rsid w:val="00B906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f1">
    <w:name w:val="Table Grid"/>
    <w:basedOn w:val="a1"/>
    <w:uiPriority w:val="59"/>
    <w:rsid w:val="00B906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47E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2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2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62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62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pPr>
      <w:ind w:right="5135"/>
    </w:pPr>
    <w:rPr>
      <w:szCs w:val="20"/>
    </w:rPr>
  </w:style>
  <w:style w:type="character" w:styleId="a5">
    <w:name w:val="Hyperlink"/>
    <w:basedOn w:val="a0"/>
    <w:rsid w:val="007C6265"/>
    <w:rPr>
      <w:color w:val="0000FF"/>
      <w:u w:val="none"/>
    </w:rPr>
  </w:style>
  <w:style w:type="paragraph" w:customStyle="1" w:styleId="ConsPlusTitle">
    <w:name w:val="ConsPlusTitle"/>
    <w:rsid w:val="00CE01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B15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C67E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67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46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5F098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098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098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62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C626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F09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C62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3B7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7352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B73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7352"/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rsid w:val="00440A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pplication">
    <w:name w:val="Application!Приложение"/>
    <w:rsid w:val="007C62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2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2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773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73BC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uiPriority w:val="99"/>
    <w:rsid w:val="00CC585D"/>
    <w:pPr>
      <w:widowControl w:val="0"/>
      <w:autoSpaceDE w:val="0"/>
      <w:autoSpaceDN w:val="0"/>
      <w:adjustRightInd w:val="0"/>
      <w:spacing w:line="322" w:lineRule="exact"/>
      <w:ind w:firstLine="730"/>
    </w:pPr>
    <w:rPr>
      <w:rFonts w:ascii="Franklin Gothic Book" w:hAnsi="Franklin Gothic Book"/>
    </w:rPr>
  </w:style>
  <w:style w:type="paragraph" w:customStyle="1" w:styleId="consplusnonformat0">
    <w:name w:val="consplusnonformat"/>
    <w:basedOn w:val="a"/>
    <w:rsid w:val="00B906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">
    <w:name w:val="Strong"/>
    <w:basedOn w:val="a0"/>
    <w:uiPriority w:val="22"/>
    <w:qFormat/>
    <w:rsid w:val="00B9061F"/>
    <w:rPr>
      <w:b/>
      <w:bCs/>
    </w:rPr>
  </w:style>
  <w:style w:type="paragraph" w:styleId="af0">
    <w:name w:val="Normal (Web)"/>
    <w:basedOn w:val="a"/>
    <w:uiPriority w:val="99"/>
    <w:unhideWhenUsed/>
    <w:rsid w:val="00B906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basedOn w:val="a"/>
    <w:rsid w:val="00B906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f1">
    <w:name w:val="Table Grid"/>
    <w:basedOn w:val="a1"/>
    <w:uiPriority w:val="59"/>
    <w:rsid w:val="00B9061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426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3602</CharactersWithSpaces>
  <SharedDoc>false</SharedDoc>
  <HLinks>
    <vt:vector size="6" baseType="variant"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consultantplus://offline/ref=88082CA59E0484B35D5C22599BAA78FDCC84D60D816F976CDDCDCADA73C42E82940ECD2D23B950BC1F1C9AE89FTFI4K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Калгина Екатерина Николаевна</dc:creator>
  <cp:lastModifiedBy>Казьмина</cp:lastModifiedBy>
  <cp:revision>19</cp:revision>
  <cp:lastPrinted>2025-03-03T10:38:00Z</cp:lastPrinted>
  <dcterms:created xsi:type="dcterms:W3CDTF">2025-02-20T07:54:00Z</dcterms:created>
  <dcterms:modified xsi:type="dcterms:W3CDTF">2025-03-10T10:16:00Z</dcterms:modified>
</cp:coreProperties>
</file>